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A18" w14:textId="45ABA5AA" w:rsidR="002C7CF1" w:rsidRPr="0073243E" w:rsidRDefault="002D2BC8" w:rsidP="002C7CF1">
      <w:pPr>
        <w:pStyle w:val="Heading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243E">
        <w:rPr>
          <w:rFonts w:ascii="Arial" w:hAnsi="Arial" w:cs="Arial"/>
          <w:color w:val="000000" w:themeColor="text1"/>
          <w:sz w:val="24"/>
          <w:szCs w:val="24"/>
        </w:rPr>
        <w:t>NEW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BUCKENHAM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PARISH</w:t>
      </w:r>
      <w:r w:rsidR="000D49A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43E">
        <w:rPr>
          <w:rFonts w:ascii="Arial" w:hAnsi="Arial" w:cs="Arial"/>
          <w:color w:val="000000" w:themeColor="text1"/>
          <w:sz w:val="24"/>
          <w:szCs w:val="24"/>
        </w:rPr>
        <w:t>COUNCIL</w:t>
      </w:r>
      <w:r w:rsidR="0073243E" w:rsidRPr="00732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7CF1" w:rsidRPr="0073243E">
        <w:rPr>
          <w:rFonts w:ascii="Arial" w:hAnsi="Arial" w:cs="Arial"/>
          <w:color w:val="auto"/>
          <w:sz w:val="24"/>
          <w:szCs w:val="24"/>
        </w:rPr>
        <w:t>MEETING</w:t>
      </w:r>
    </w:p>
    <w:p w14:paraId="3426B02B" w14:textId="40E23429" w:rsidR="00E743CE" w:rsidRPr="00ED677B" w:rsidRDefault="00741213" w:rsidP="009314A4">
      <w:pPr>
        <w:pStyle w:val="Default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Councillors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are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summoned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and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the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public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and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press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are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invited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to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="00E7302F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attend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a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meeting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of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New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Buckenham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Parish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Council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ED677B">
        <w:rPr>
          <w:rFonts w:eastAsia="Times New Roman"/>
          <w:b/>
          <w:bCs/>
          <w:color w:val="000000" w:themeColor="text1"/>
          <w:sz w:val="22"/>
          <w:szCs w:val="22"/>
        </w:rPr>
        <w:t>on</w:t>
      </w:r>
      <w:r w:rsidR="000D49AE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Tuesday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A36EB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1</w:t>
      </w:r>
      <w:r w:rsidR="00046E35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1</w:t>
      </w:r>
      <w:r w:rsidR="00DA36EB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  <w:vertAlign w:val="superscript"/>
        </w:rPr>
        <w:t>th</w:t>
      </w:r>
      <w:r w:rsidR="00DA36EB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046E35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Novem</w:t>
      </w:r>
      <w:r w:rsidR="00EF42AB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ber</w:t>
      </w:r>
      <w:r w:rsidR="00914C7D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FB5753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2</w:t>
      </w:r>
      <w:r w:rsidR="00347EA6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02</w:t>
      </w:r>
      <w:r w:rsidR="003F746D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5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at</w:t>
      </w:r>
      <w:r w:rsidR="000D49AE"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EF42AB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7</w:t>
      </w:r>
      <w:r w:rsidR="005B136B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.30</w:t>
      </w:r>
      <w:r w:rsidRPr="002A001D">
        <w:rPr>
          <w:rFonts w:eastAsia="Times New Roman"/>
          <w:b/>
          <w:bCs/>
          <w:color w:val="000000" w:themeColor="text1"/>
          <w:sz w:val="22"/>
          <w:szCs w:val="22"/>
          <w:u w:val="single"/>
        </w:rPr>
        <w:t>pm</w:t>
      </w:r>
      <w:r w:rsidR="00E7302F" w:rsidRPr="00ED677B">
        <w:rPr>
          <w:rFonts w:eastAsia="Times New Roman"/>
          <w:b/>
          <w:bCs/>
          <w:color w:val="000000" w:themeColor="text1"/>
          <w:sz w:val="22"/>
          <w:szCs w:val="22"/>
        </w:rPr>
        <w:t xml:space="preserve"> at New Buckenham Village Hall </w:t>
      </w:r>
    </w:p>
    <w:p w14:paraId="3DD10895" w14:textId="77777777" w:rsidR="00C536A9" w:rsidRPr="00ED677B" w:rsidRDefault="00C536A9" w:rsidP="009314A4">
      <w:pPr>
        <w:pStyle w:val="Default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638938AE" w14:textId="60253332" w:rsidR="000035AE" w:rsidRPr="00ED677B" w:rsidRDefault="001B4726" w:rsidP="00EF42AB">
      <w:pPr>
        <w:pStyle w:val="Heading6"/>
        <w:jc w:val="right"/>
        <w:rPr>
          <w:rFonts w:ascii="Arial" w:hAnsi="Arial" w:cs="Arial"/>
          <w:i/>
          <w:iCs/>
          <w:color w:val="000000" w:themeColor="text1"/>
        </w:rPr>
      </w:pPr>
      <w:r w:rsidRPr="00ED677B">
        <w:rPr>
          <w:rFonts w:ascii="Arial" w:hAnsi="Arial" w:cs="Arial"/>
          <w:i/>
          <w:iCs/>
          <w:color w:val="000000" w:themeColor="text1"/>
        </w:rPr>
        <w:t>Angela Thornton</w:t>
      </w:r>
      <w:r w:rsidR="000035AE" w:rsidRPr="00ED677B">
        <w:rPr>
          <w:rFonts w:ascii="Arial" w:hAnsi="Arial" w:cs="Arial"/>
          <w:i/>
          <w:iCs/>
          <w:color w:val="000000" w:themeColor="text1"/>
        </w:rPr>
        <w:t>,</w:t>
      </w:r>
      <w:r w:rsidR="00BA53EE" w:rsidRPr="00ED677B">
        <w:rPr>
          <w:rFonts w:ascii="Arial" w:hAnsi="Arial" w:cs="Arial"/>
          <w:i/>
          <w:iCs/>
          <w:color w:val="000000" w:themeColor="text1"/>
        </w:rPr>
        <w:t xml:space="preserve"> Clerk to the Council</w:t>
      </w:r>
      <w:r w:rsidR="000D49AE" w:rsidRPr="00ED677B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5C764E85" w14:textId="2E75D894" w:rsidR="003B50D5" w:rsidRPr="00ED677B" w:rsidRDefault="00046E35" w:rsidP="003B50D5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046E35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Novem</w:t>
      </w:r>
      <w:r w:rsidR="00EF42AB">
        <w:rPr>
          <w:rFonts w:ascii="Arial" w:hAnsi="Arial" w:cs="Arial"/>
          <w:color w:val="000000" w:themeColor="text1"/>
        </w:rPr>
        <w:t>ber</w:t>
      </w:r>
      <w:r w:rsidR="00773634">
        <w:rPr>
          <w:rFonts w:ascii="Arial" w:hAnsi="Arial" w:cs="Arial"/>
          <w:color w:val="000000" w:themeColor="text1"/>
        </w:rPr>
        <w:t xml:space="preserve"> </w:t>
      </w:r>
      <w:r w:rsidR="00773634" w:rsidRPr="00ED677B">
        <w:rPr>
          <w:rFonts w:ascii="Arial" w:hAnsi="Arial" w:cs="Arial"/>
          <w:color w:val="000000" w:themeColor="text1"/>
        </w:rPr>
        <w:t>2025</w:t>
      </w:r>
    </w:p>
    <w:p w14:paraId="408FA481" w14:textId="41AF2892" w:rsidR="00EA7AF1" w:rsidRPr="00ED677B" w:rsidRDefault="00CE3842" w:rsidP="003B50D5">
      <w:pPr>
        <w:jc w:val="center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Ag</w:t>
      </w:r>
      <w:r w:rsidR="0003208D" w:rsidRPr="00ED677B">
        <w:rPr>
          <w:rFonts w:ascii="Arial" w:hAnsi="Arial" w:cs="Arial"/>
          <w:b/>
          <w:bCs/>
          <w:color w:val="000000" w:themeColor="text1"/>
        </w:rPr>
        <w:t>e</w:t>
      </w:r>
      <w:r w:rsidRPr="00ED677B">
        <w:rPr>
          <w:rFonts w:ascii="Arial" w:hAnsi="Arial" w:cs="Arial"/>
          <w:b/>
          <w:bCs/>
          <w:color w:val="000000" w:themeColor="text1"/>
        </w:rPr>
        <w:t>nda</w:t>
      </w:r>
    </w:p>
    <w:p w14:paraId="42E56366" w14:textId="50869902" w:rsidR="00943F53" w:rsidRPr="00EF42AB" w:rsidRDefault="00EA7AF1" w:rsidP="00EF42AB">
      <w:pPr>
        <w:pStyle w:val="font7"/>
        <w:numPr>
          <w:ilvl w:val="0"/>
          <w:numId w:val="1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Apologies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: To consider apologies for absence</w:t>
      </w:r>
      <w:r w:rsidR="0045670F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2C7C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6F1C5D" w14:textId="02C6818F" w:rsidR="007C7343" w:rsidRPr="00ED677B" w:rsidRDefault="00EF42AB" w:rsidP="00FB5753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FB5753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B40C7A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7343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Minutes: </w:t>
      </w:r>
      <w:r w:rsidR="007C7343" w:rsidRPr="00ED677B">
        <w:rPr>
          <w:rFonts w:ascii="Arial" w:hAnsi="Arial" w:cs="Arial"/>
          <w:color w:val="000000" w:themeColor="text1"/>
          <w:sz w:val="22"/>
          <w:szCs w:val="22"/>
        </w:rPr>
        <w:t xml:space="preserve">to approve the minutes of the meeting held on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046E35">
        <w:rPr>
          <w:rFonts w:ascii="Arial" w:hAnsi="Arial" w:cs="Arial"/>
          <w:color w:val="000000" w:themeColor="text1"/>
          <w:sz w:val="22"/>
          <w:szCs w:val="22"/>
        </w:rPr>
        <w:t>4</w:t>
      </w:r>
      <w:r w:rsidR="00046E35" w:rsidRPr="00046E35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046E35">
        <w:rPr>
          <w:rFonts w:ascii="Arial" w:hAnsi="Arial" w:cs="Arial"/>
          <w:color w:val="000000" w:themeColor="text1"/>
          <w:sz w:val="22"/>
          <w:szCs w:val="22"/>
        </w:rPr>
        <w:t xml:space="preserve"> October</w:t>
      </w:r>
      <w:r w:rsidR="00732440" w:rsidRPr="00ED677B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C35288" w:rsidRPr="00ED677B">
        <w:rPr>
          <w:rFonts w:ascii="Arial" w:hAnsi="Arial" w:cs="Arial"/>
          <w:color w:val="000000" w:themeColor="text1"/>
          <w:sz w:val="22"/>
          <w:szCs w:val="22"/>
        </w:rPr>
        <w:t>5</w:t>
      </w:r>
      <w:r w:rsidR="00430042" w:rsidRPr="00ED677B">
        <w:rPr>
          <w:rFonts w:ascii="Arial" w:hAnsi="Arial" w:cs="Arial"/>
          <w:color w:val="000000" w:themeColor="text1"/>
          <w:sz w:val="22"/>
          <w:szCs w:val="22"/>
        </w:rPr>
        <w:t xml:space="preserve"> as a correct record</w:t>
      </w:r>
    </w:p>
    <w:p w14:paraId="1F2A9399" w14:textId="576DC8B1" w:rsidR="00EF42AB" w:rsidRPr="00ED677B" w:rsidRDefault="00B532F7" w:rsidP="00046E35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 Matters Arising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: To receive reports on matters arising from those minutes (for update and information only)</w:t>
      </w:r>
      <w:r w:rsidR="00EF42A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79D379" w14:textId="4DDE179E" w:rsidR="0001400B" w:rsidRPr="00ED677B" w:rsidRDefault="00B532F7" w:rsidP="0073709A">
      <w:pPr>
        <w:pStyle w:val="font7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 Declarations of Interest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: To record declarations of interests not already recorded in the current Members’ Register of Interests and to consider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>requests for dispensation.</w:t>
      </w:r>
    </w:p>
    <w:p w14:paraId="257A5F49" w14:textId="24A23840" w:rsidR="00E53523" w:rsidRPr="00ED677B" w:rsidRDefault="00B532F7" w:rsidP="003B50D5">
      <w:pPr>
        <w:pStyle w:val="font7"/>
        <w:spacing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A7AF1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Public participation: 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>To suspend the meeting to enable public participation, including:</w:t>
      </w:r>
    </w:p>
    <w:p w14:paraId="059127E5" w14:textId="666F9DA4" w:rsidR="0073709A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Parishioners’</w:t>
      </w:r>
      <w:r w:rsidR="0073709A" w:rsidRPr="00ED677B">
        <w:rPr>
          <w:rFonts w:ascii="Arial" w:hAnsi="Arial" w:cs="Arial"/>
          <w:color w:val="000000" w:themeColor="text1"/>
          <w:sz w:val="22"/>
          <w:szCs w:val="22"/>
        </w:rPr>
        <w:t xml:space="preserve"> Comments and Question</w:t>
      </w:r>
      <w:r w:rsidR="003229AC" w:rsidRPr="00ED677B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20A492C1" w14:textId="77777777" w:rsidR="00A92E3C" w:rsidRDefault="00A92E3C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</w:p>
    <w:p w14:paraId="3901B351" w14:textId="11D67585" w:rsidR="00A92E3C" w:rsidRDefault="00B532F7" w:rsidP="00014615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A92E3C" w:rsidRPr="00A92E3C">
        <w:rPr>
          <w:rFonts w:ascii="Arial" w:hAnsi="Arial" w:cs="Arial"/>
          <w:b/>
          <w:bCs/>
          <w:color w:val="000000" w:themeColor="text1"/>
          <w:sz w:val="22"/>
          <w:szCs w:val="22"/>
        </w:rPr>
        <w:t>.Governance</w:t>
      </w:r>
    </w:p>
    <w:p w14:paraId="3410EC6B" w14:textId="77777777" w:rsidR="00A92E3C" w:rsidRPr="00ED677B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a.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District and County Councillor Report</w:t>
      </w:r>
    </w:p>
    <w:p w14:paraId="084A8DB5" w14:textId="77777777" w:rsidR="00A92E3C" w:rsidRDefault="00A92E3C" w:rsidP="00A92E3C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b.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Chair and Parish Councillor Reports</w:t>
      </w:r>
    </w:p>
    <w:p w14:paraId="0FAE7D7D" w14:textId="1D1ACD72" w:rsidR="00A92E3C" w:rsidRPr="00ED677B" w:rsidRDefault="00A92E3C" w:rsidP="00E00CD4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3A296F">
        <w:rPr>
          <w:rFonts w:ascii="Arial" w:hAnsi="Arial" w:cs="Arial"/>
          <w:color w:val="000000" w:themeColor="text1"/>
          <w:sz w:val="22"/>
          <w:szCs w:val="22"/>
        </w:rPr>
        <w:t>volution</w:t>
      </w:r>
      <w:r w:rsidR="00D82280">
        <w:rPr>
          <w:rFonts w:ascii="Arial" w:hAnsi="Arial" w:cs="Arial"/>
          <w:color w:val="000000" w:themeColor="text1"/>
          <w:sz w:val="22"/>
          <w:szCs w:val="22"/>
        </w:rPr>
        <w:t xml:space="preserve"> LGR</w:t>
      </w:r>
    </w:p>
    <w:p w14:paraId="2DE5B8AA" w14:textId="77777777" w:rsidR="00014615" w:rsidRPr="00ED677B" w:rsidRDefault="00014615" w:rsidP="0076674D">
      <w:pPr>
        <w:pStyle w:val="font7"/>
        <w:spacing w:before="0" w:beforeAutospacing="0" w:after="0" w:afterAutospacing="0"/>
        <w:ind w:left="601"/>
        <w:rPr>
          <w:rFonts w:ascii="Arial" w:hAnsi="Arial" w:cs="Arial"/>
          <w:color w:val="000000" w:themeColor="text1"/>
          <w:sz w:val="22"/>
          <w:szCs w:val="22"/>
        </w:rPr>
      </w:pPr>
    </w:p>
    <w:p w14:paraId="4734123C" w14:textId="6E5E1B09" w:rsidR="00E53523" w:rsidRPr="00ED677B" w:rsidRDefault="00B532F7" w:rsidP="003B50D5">
      <w:pPr>
        <w:pStyle w:val="font7"/>
        <w:spacing w:before="0" w:beforeAutospacing="0" w:after="0" w:afterAutospacing="0"/>
        <w:ind w:left="60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3709A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Financial Matters: </w:t>
      </w:r>
    </w:p>
    <w:p w14:paraId="41D9B10D" w14:textId="2F95BCA3" w:rsidR="004C0AC0" w:rsidRPr="00ED677B" w:rsidRDefault="00EA7AF1" w:rsidP="00014615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44A1" w:rsidRPr="00ED677B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977A13" w:rsidRPr="00ED677B">
        <w:rPr>
          <w:rFonts w:ascii="Arial" w:hAnsi="Arial" w:cs="Arial"/>
          <w:color w:val="000000" w:themeColor="text1"/>
          <w:sz w:val="22"/>
          <w:szCs w:val="22"/>
        </w:rPr>
        <w:t>receive</w:t>
      </w:r>
      <w:r w:rsidR="00F03414" w:rsidRPr="00ED677B">
        <w:rPr>
          <w:rFonts w:ascii="Arial" w:hAnsi="Arial" w:cs="Arial"/>
          <w:color w:val="000000" w:themeColor="text1"/>
          <w:sz w:val="22"/>
          <w:szCs w:val="22"/>
        </w:rPr>
        <w:t xml:space="preserve"> bank reconciliation for </w:t>
      </w:r>
      <w:r w:rsidR="00870D35">
        <w:rPr>
          <w:rFonts w:ascii="Arial" w:hAnsi="Arial" w:cs="Arial"/>
          <w:color w:val="000000" w:themeColor="text1"/>
          <w:sz w:val="22"/>
          <w:szCs w:val="22"/>
        </w:rPr>
        <w:t>Octo</w:t>
      </w:r>
      <w:r w:rsidR="00EF42AB">
        <w:rPr>
          <w:rFonts w:ascii="Arial" w:hAnsi="Arial" w:cs="Arial"/>
          <w:color w:val="000000" w:themeColor="text1"/>
          <w:sz w:val="22"/>
          <w:szCs w:val="22"/>
        </w:rPr>
        <w:t>ber</w:t>
      </w:r>
      <w:r w:rsidR="00640DA3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0C8D" w:rsidRPr="00ED677B">
        <w:rPr>
          <w:rFonts w:ascii="Arial" w:hAnsi="Arial" w:cs="Arial"/>
          <w:color w:val="000000" w:themeColor="text1"/>
          <w:sz w:val="22"/>
          <w:szCs w:val="22"/>
        </w:rPr>
        <w:t>202</w:t>
      </w:r>
      <w:r w:rsidR="00C35288" w:rsidRPr="00ED677B">
        <w:rPr>
          <w:rFonts w:ascii="Arial" w:hAnsi="Arial" w:cs="Arial"/>
          <w:color w:val="000000" w:themeColor="text1"/>
          <w:sz w:val="22"/>
          <w:szCs w:val="22"/>
        </w:rPr>
        <w:t>5</w:t>
      </w:r>
      <w:r w:rsidR="00AB534D" w:rsidRPr="00ED67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AB1A4A" w14:textId="7B32C37C" w:rsidR="005C4F76" w:rsidRPr="00ED677B" w:rsidRDefault="00EA7AF1" w:rsidP="00A54DDE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432572"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44A1" w:rsidRPr="00ED677B">
        <w:rPr>
          <w:rFonts w:ascii="Arial" w:hAnsi="Arial" w:cs="Arial"/>
          <w:color w:val="000000" w:themeColor="text1"/>
          <w:sz w:val="22"/>
          <w:szCs w:val="22"/>
        </w:rPr>
        <w:t xml:space="preserve">To approve 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 xml:space="preserve">Payments for </w:t>
      </w:r>
      <w:r w:rsidR="00870D35">
        <w:rPr>
          <w:rFonts w:ascii="Arial" w:hAnsi="Arial" w:cs="Arial"/>
          <w:color w:val="000000" w:themeColor="text1"/>
          <w:sz w:val="22"/>
          <w:szCs w:val="22"/>
        </w:rPr>
        <w:t>Novem</w:t>
      </w:r>
      <w:r w:rsidR="00EF42AB">
        <w:rPr>
          <w:rFonts w:ascii="Arial" w:hAnsi="Arial" w:cs="Arial"/>
          <w:color w:val="000000" w:themeColor="text1"/>
          <w:sz w:val="22"/>
          <w:szCs w:val="22"/>
        </w:rPr>
        <w:t>ber</w:t>
      </w:r>
      <w:r w:rsidR="00571EF9" w:rsidRPr="00ED677B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6316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1E9A85F" w14:textId="7DDD87C3" w:rsidR="00D563FC" w:rsidRDefault="005077BB" w:rsidP="00EF42AB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ED677B">
        <w:rPr>
          <w:rFonts w:ascii="Arial" w:hAnsi="Arial" w:cs="Arial"/>
          <w:color w:val="000000" w:themeColor="text1"/>
          <w:sz w:val="22"/>
          <w:szCs w:val="22"/>
        </w:rPr>
        <w:t>.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 xml:space="preserve"> To consider any C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 xml:space="preserve">ommunity 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>P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 xml:space="preserve">roject 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>F</w:t>
      </w:r>
      <w:r w:rsidR="00743EA1" w:rsidRPr="00ED677B">
        <w:rPr>
          <w:rFonts w:ascii="Arial" w:hAnsi="Arial" w:cs="Arial"/>
          <w:color w:val="000000" w:themeColor="text1"/>
          <w:sz w:val="22"/>
          <w:szCs w:val="22"/>
        </w:rPr>
        <w:t>und</w:t>
      </w:r>
      <w:r w:rsidR="00A5323B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419D" w:rsidRPr="00ED677B">
        <w:rPr>
          <w:rFonts w:ascii="Arial" w:hAnsi="Arial" w:cs="Arial"/>
          <w:color w:val="000000" w:themeColor="text1"/>
          <w:sz w:val="22"/>
          <w:szCs w:val="22"/>
        </w:rPr>
        <w:t>applications.</w:t>
      </w:r>
      <w:r w:rsidR="009260A3" w:rsidRPr="00ED6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C1C219" w14:textId="2B1E2230" w:rsidR="00870D35" w:rsidRPr="00ED677B" w:rsidRDefault="00870D35" w:rsidP="00EF42AB">
      <w:pPr>
        <w:pStyle w:val="font7"/>
        <w:spacing w:before="0" w:beforeAutospacing="0" w:after="0" w:afterAutospacing="0"/>
        <w:ind w:left="6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</w:t>
      </w:r>
      <w:r w:rsidRPr="00870D35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To consider the draft budget and precept for 202</w:t>
      </w:r>
      <w:r w:rsidR="003A531C">
        <w:rPr>
          <w:rFonts w:ascii="Arial" w:hAnsi="Arial" w:cs="Arial"/>
          <w:color w:val="000000" w:themeColor="text1"/>
          <w:sz w:val="22"/>
          <w:szCs w:val="22"/>
        </w:rPr>
        <w:t>6-27</w:t>
      </w:r>
    </w:p>
    <w:p w14:paraId="145A2AB2" w14:textId="575D7BB4" w:rsidR="00F0729F" w:rsidRPr="00ED677B" w:rsidRDefault="00B532F7" w:rsidP="001B36C7">
      <w:pPr>
        <w:pStyle w:val="font7"/>
        <w:spacing w:after="0" w:afterAutospacing="0"/>
        <w:ind w:left="60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="00EA7AF1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. Planning</w:t>
      </w:r>
      <w:r w:rsidR="00F0729F"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5474EB71" w14:textId="771B410C" w:rsidR="00F0729F" w:rsidRPr="00ED677B" w:rsidRDefault="00F0729F" w:rsidP="005D4249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a.</w:t>
      </w:r>
      <w:r w:rsidR="00EA7AF1" w:rsidRPr="00ED677B">
        <w:rPr>
          <w:rFonts w:ascii="Arial" w:hAnsi="Arial" w:cs="Arial"/>
          <w:b/>
          <w:bCs/>
          <w:color w:val="000000" w:themeColor="text1"/>
        </w:rPr>
        <w:t> </w:t>
      </w:r>
      <w:r w:rsidR="00EA7AF1" w:rsidRPr="00ED677B">
        <w:rPr>
          <w:rFonts w:ascii="Arial" w:hAnsi="Arial" w:cs="Arial"/>
          <w:color w:val="000000" w:themeColor="text1"/>
        </w:rPr>
        <w:t xml:space="preserve">To consider planning </w:t>
      </w:r>
      <w:r w:rsidR="00926A19" w:rsidRPr="00ED677B">
        <w:rPr>
          <w:rFonts w:ascii="Arial" w:hAnsi="Arial" w:cs="Arial"/>
          <w:color w:val="000000" w:themeColor="text1"/>
        </w:rPr>
        <w:t>applicat</w:t>
      </w:r>
      <w:r w:rsidR="00EA7AF1" w:rsidRPr="00ED677B">
        <w:rPr>
          <w:rFonts w:ascii="Arial" w:hAnsi="Arial" w:cs="Arial"/>
          <w:color w:val="000000" w:themeColor="text1"/>
        </w:rPr>
        <w:t xml:space="preserve">ions received since the last meeting, and to note planning </w:t>
      </w:r>
      <w:r w:rsidR="001B36C7" w:rsidRPr="00ED677B">
        <w:rPr>
          <w:rFonts w:ascii="Arial" w:hAnsi="Arial" w:cs="Arial"/>
          <w:color w:val="000000" w:themeColor="text1"/>
        </w:rPr>
        <w:t>decisions notified</w:t>
      </w:r>
      <w:r w:rsidR="00EA7AF1" w:rsidRPr="00ED677B">
        <w:rPr>
          <w:rFonts w:ascii="Arial" w:hAnsi="Arial" w:cs="Arial"/>
          <w:color w:val="000000" w:themeColor="text1"/>
        </w:rPr>
        <w:t xml:space="preserve"> since the last meeting</w:t>
      </w:r>
      <w:r w:rsidR="006520CD" w:rsidRPr="00ED677B">
        <w:rPr>
          <w:rFonts w:ascii="Arial" w:hAnsi="Arial" w:cs="Arial"/>
          <w:color w:val="000000" w:themeColor="text1"/>
        </w:rPr>
        <w:t>.</w:t>
      </w:r>
      <w:r w:rsidR="00EA7AF1" w:rsidRPr="00ED677B">
        <w:rPr>
          <w:rFonts w:ascii="Arial" w:hAnsi="Arial" w:cs="Arial"/>
          <w:color w:val="000000" w:themeColor="text1"/>
        </w:rPr>
        <w:t> </w:t>
      </w:r>
    </w:p>
    <w:p w14:paraId="6B41F85C" w14:textId="77777777" w:rsidR="00C04FD5" w:rsidRPr="00ED677B" w:rsidRDefault="00C04FD5" w:rsidP="001B36C7">
      <w:pPr>
        <w:pStyle w:val="NoSpacing"/>
        <w:ind w:firstLine="600"/>
        <w:rPr>
          <w:rFonts w:ascii="Arial" w:hAnsi="Arial" w:cs="Arial"/>
          <w:color w:val="000000" w:themeColor="text1"/>
        </w:rPr>
      </w:pPr>
    </w:p>
    <w:p w14:paraId="2AD9F247" w14:textId="66EA58AF" w:rsidR="00124B4D" w:rsidRPr="00ED677B" w:rsidRDefault="00B532F7" w:rsidP="00C04FD5">
      <w:pPr>
        <w:pStyle w:val="NoSpacing"/>
        <w:ind w:firstLine="6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10</w:t>
      </w:r>
      <w:r w:rsidR="00EA7AF1" w:rsidRPr="00ED677B">
        <w:rPr>
          <w:rFonts w:ascii="Arial" w:hAnsi="Arial" w:cs="Arial"/>
          <w:b/>
          <w:bCs/>
          <w:color w:val="000000" w:themeColor="text1"/>
        </w:rPr>
        <w:t xml:space="preserve">. </w:t>
      </w:r>
      <w:r w:rsidR="00432572" w:rsidRPr="00ED677B">
        <w:rPr>
          <w:rFonts w:ascii="Arial" w:hAnsi="Arial" w:cs="Arial"/>
          <w:b/>
          <w:bCs/>
          <w:color w:val="000000" w:themeColor="text1"/>
        </w:rPr>
        <w:t xml:space="preserve">Amenities: </w:t>
      </w:r>
      <w:r w:rsidR="00432572" w:rsidRPr="00ED677B">
        <w:rPr>
          <w:rFonts w:ascii="Arial" w:hAnsi="Arial" w:cs="Arial"/>
          <w:color w:val="000000" w:themeColor="text1"/>
        </w:rPr>
        <w:t>To consider any issues raised regarding the following</w:t>
      </w:r>
      <w:r w:rsidR="005C4F76" w:rsidRPr="00ED677B">
        <w:rPr>
          <w:rFonts w:ascii="Arial" w:hAnsi="Arial" w:cs="Arial"/>
          <w:color w:val="000000" w:themeColor="text1"/>
        </w:rPr>
        <w:t>:</w:t>
      </w:r>
    </w:p>
    <w:p w14:paraId="51EACC4E" w14:textId="11D40A08" w:rsidR="00432572" w:rsidRPr="00ED677B" w:rsidRDefault="007D0D74" w:rsidP="00C04FD5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a.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Grounds Maintenance</w:t>
      </w:r>
      <w:r w:rsidR="0045670F" w:rsidRPr="00ED677B">
        <w:rPr>
          <w:rFonts w:ascii="Arial" w:hAnsi="Arial" w:cs="Arial"/>
          <w:color w:val="000000" w:themeColor="text1"/>
        </w:rPr>
        <w:t>.</w:t>
      </w:r>
      <w:r w:rsidR="00EF42AB">
        <w:rPr>
          <w:rFonts w:ascii="Arial" w:hAnsi="Arial" w:cs="Arial"/>
          <w:color w:val="000000" w:themeColor="text1"/>
        </w:rPr>
        <w:t xml:space="preserve"> To </w:t>
      </w:r>
      <w:r w:rsidR="003A531C">
        <w:rPr>
          <w:rFonts w:ascii="Arial" w:hAnsi="Arial" w:cs="Arial"/>
          <w:color w:val="000000" w:themeColor="text1"/>
        </w:rPr>
        <w:t xml:space="preserve">approve </w:t>
      </w:r>
      <w:r w:rsidR="00EF42AB">
        <w:rPr>
          <w:rFonts w:ascii="Arial" w:hAnsi="Arial" w:cs="Arial"/>
          <w:color w:val="000000" w:themeColor="text1"/>
        </w:rPr>
        <w:t xml:space="preserve">draft tender </w:t>
      </w:r>
    </w:p>
    <w:p w14:paraId="52CD58D1" w14:textId="71CA286B" w:rsidR="007D0D74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 xml:space="preserve">b. </w:t>
      </w:r>
      <w:r w:rsidR="00432572" w:rsidRPr="00ED677B">
        <w:rPr>
          <w:rFonts w:ascii="Arial" w:hAnsi="Arial" w:cs="Arial"/>
          <w:color w:val="000000" w:themeColor="text1"/>
        </w:rPr>
        <w:t>Closed Churchyard</w:t>
      </w:r>
      <w:r w:rsidR="007E784B" w:rsidRPr="00ED677B">
        <w:rPr>
          <w:rFonts w:ascii="Arial" w:hAnsi="Arial" w:cs="Arial"/>
          <w:color w:val="000000" w:themeColor="text1"/>
        </w:rPr>
        <w:t>.</w:t>
      </w:r>
    </w:p>
    <w:p w14:paraId="7A28D459" w14:textId="77777777" w:rsidR="00D747F2" w:rsidRPr="00ED677B" w:rsidRDefault="007D0D74" w:rsidP="00D747F2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c.</w:t>
      </w:r>
      <w:r w:rsidR="00575A0E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Cemetery</w:t>
      </w:r>
      <w:r w:rsidR="0045670F" w:rsidRPr="00ED677B">
        <w:rPr>
          <w:rFonts w:ascii="Arial" w:hAnsi="Arial" w:cs="Arial"/>
          <w:color w:val="000000" w:themeColor="text1"/>
        </w:rPr>
        <w:t>.</w:t>
      </w:r>
    </w:p>
    <w:p w14:paraId="304DAB48" w14:textId="222C76A5" w:rsidR="00432572" w:rsidRPr="00ED677B" w:rsidRDefault="007D0D74" w:rsidP="00D747F2">
      <w:pPr>
        <w:pStyle w:val="NoSpacing"/>
        <w:ind w:left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d.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Allotments</w:t>
      </w:r>
      <w:r w:rsidR="003229AC" w:rsidRPr="00ED677B">
        <w:rPr>
          <w:rFonts w:ascii="Arial" w:hAnsi="Arial" w:cs="Arial"/>
          <w:color w:val="000000" w:themeColor="text1"/>
        </w:rPr>
        <w:t>.</w:t>
      </w:r>
    </w:p>
    <w:p w14:paraId="400A9BF9" w14:textId="46E91EF5" w:rsidR="00432572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e.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 xml:space="preserve">Play Area/ cricket </w:t>
      </w:r>
      <w:r w:rsidR="00AB534D" w:rsidRPr="00ED677B">
        <w:rPr>
          <w:rFonts w:ascii="Arial" w:hAnsi="Arial" w:cs="Arial"/>
          <w:color w:val="000000" w:themeColor="text1"/>
        </w:rPr>
        <w:t>pitch.</w:t>
      </w:r>
    </w:p>
    <w:p w14:paraId="03651182" w14:textId="02F7C54B" w:rsidR="00B05D34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f.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6D7F41" w:rsidRPr="00ED677B">
        <w:rPr>
          <w:rFonts w:ascii="Arial" w:hAnsi="Arial" w:cs="Arial"/>
          <w:color w:val="000000" w:themeColor="text1"/>
        </w:rPr>
        <w:t xml:space="preserve"> </w:t>
      </w:r>
      <w:r w:rsidR="00432572" w:rsidRPr="00ED677B">
        <w:rPr>
          <w:rFonts w:ascii="Arial" w:hAnsi="Arial" w:cs="Arial"/>
          <w:color w:val="000000" w:themeColor="text1"/>
        </w:rPr>
        <w:t>Public footpaths</w:t>
      </w:r>
      <w:r w:rsidR="000C36BF" w:rsidRPr="00ED677B">
        <w:rPr>
          <w:rFonts w:ascii="Arial" w:hAnsi="Arial" w:cs="Arial"/>
          <w:color w:val="000000" w:themeColor="text1"/>
        </w:rPr>
        <w:t>.</w:t>
      </w:r>
    </w:p>
    <w:p w14:paraId="651E9A59" w14:textId="38FAC757" w:rsidR="00C95E65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g.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C95E65" w:rsidRPr="00ED677B">
        <w:rPr>
          <w:rFonts w:ascii="Arial" w:hAnsi="Arial" w:cs="Arial"/>
          <w:color w:val="000000" w:themeColor="text1"/>
        </w:rPr>
        <w:t>Community Car Scheme</w:t>
      </w:r>
      <w:r w:rsidR="009F0CEE" w:rsidRPr="00ED677B">
        <w:rPr>
          <w:rFonts w:ascii="Arial" w:hAnsi="Arial" w:cs="Arial"/>
          <w:color w:val="000000" w:themeColor="text1"/>
        </w:rPr>
        <w:t>.</w:t>
      </w:r>
    </w:p>
    <w:p w14:paraId="263E2FFA" w14:textId="7CC8DF4F" w:rsidR="00AB534D" w:rsidRPr="00ED677B" w:rsidRDefault="007D0D74" w:rsidP="00D747F2">
      <w:pPr>
        <w:pStyle w:val="NoSpacing"/>
        <w:ind w:firstLine="600"/>
        <w:rPr>
          <w:rFonts w:ascii="Arial" w:hAnsi="Arial" w:cs="Arial"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h.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78557F" w:rsidRPr="00ED677B">
        <w:rPr>
          <w:rFonts w:ascii="Arial" w:hAnsi="Arial" w:cs="Arial"/>
          <w:color w:val="000000" w:themeColor="text1"/>
        </w:rPr>
        <w:t>Streetlights</w:t>
      </w:r>
      <w:r w:rsidR="009F0CEE" w:rsidRPr="00ED677B">
        <w:rPr>
          <w:rFonts w:ascii="Arial" w:hAnsi="Arial" w:cs="Arial"/>
          <w:color w:val="000000" w:themeColor="text1"/>
        </w:rPr>
        <w:t>.</w:t>
      </w:r>
    </w:p>
    <w:p w14:paraId="272DF6F1" w14:textId="76588FCE" w:rsidR="00224AA7" w:rsidRPr="00ED677B" w:rsidRDefault="007D0D74" w:rsidP="00140BC9">
      <w:pPr>
        <w:pStyle w:val="NoSpacing"/>
        <w:ind w:firstLine="600"/>
        <w:rPr>
          <w:rFonts w:ascii="Arial" w:hAnsi="Arial" w:cs="Arial"/>
          <w:i/>
          <w:iCs/>
          <w:color w:val="000000" w:themeColor="text1"/>
        </w:rPr>
      </w:pPr>
      <w:r w:rsidRPr="00ED677B">
        <w:rPr>
          <w:rFonts w:ascii="Arial" w:hAnsi="Arial" w:cs="Arial"/>
          <w:b/>
          <w:bCs/>
          <w:color w:val="000000" w:themeColor="text1"/>
        </w:rPr>
        <w:t>i.</w:t>
      </w:r>
      <w:r w:rsidR="006D7F41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Pr="00ED677B">
        <w:rPr>
          <w:rFonts w:ascii="Arial" w:hAnsi="Arial" w:cs="Arial"/>
          <w:color w:val="000000" w:themeColor="text1"/>
        </w:rPr>
        <w:t xml:space="preserve"> </w:t>
      </w:r>
      <w:r w:rsidR="00B57F16" w:rsidRPr="00ED677B">
        <w:rPr>
          <w:rFonts w:ascii="Arial" w:hAnsi="Arial" w:cs="Arial"/>
          <w:color w:val="000000" w:themeColor="text1"/>
        </w:rPr>
        <w:t>Defibrillator</w:t>
      </w:r>
    </w:p>
    <w:p w14:paraId="70B5C5D5" w14:textId="77777777" w:rsidR="00992EB0" w:rsidRPr="00ED677B" w:rsidRDefault="00992EB0" w:rsidP="00224AA7">
      <w:pPr>
        <w:pStyle w:val="font7"/>
        <w:spacing w:before="0" w:beforeAutospacing="0" w:after="0" w:afterAutospacing="0"/>
        <w:ind w:left="601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F0EE0D7" w14:textId="77777777" w:rsidR="008118D2" w:rsidRDefault="00942068" w:rsidP="00992EB0">
      <w:pPr>
        <w:pStyle w:val="NoSpacing"/>
        <w:ind w:firstLine="60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B532F7">
        <w:rPr>
          <w:rFonts w:ascii="Arial" w:hAnsi="Arial" w:cs="Arial"/>
          <w:b/>
          <w:bCs/>
          <w:color w:val="000000" w:themeColor="text1"/>
        </w:rPr>
        <w:t>1</w:t>
      </w:r>
      <w:r w:rsidR="00AB534D" w:rsidRPr="00ED677B">
        <w:rPr>
          <w:rFonts w:ascii="Arial" w:hAnsi="Arial" w:cs="Arial"/>
          <w:b/>
          <w:bCs/>
          <w:color w:val="000000" w:themeColor="text1"/>
        </w:rPr>
        <w:t>.</w:t>
      </w:r>
      <w:r w:rsidR="001F1DC5" w:rsidRPr="00ED677B">
        <w:rPr>
          <w:rFonts w:ascii="Arial" w:hAnsi="Arial" w:cs="Arial"/>
          <w:b/>
          <w:bCs/>
          <w:color w:val="000000" w:themeColor="text1"/>
        </w:rPr>
        <w:t>Correspond</w:t>
      </w:r>
      <w:r w:rsidR="0020157D" w:rsidRPr="00ED677B">
        <w:rPr>
          <w:rFonts w:ascii="Arial" w:hAnsi="Arial" w:cs="Arial"/>
          <w:b/>
          <w:bCs/>
          <w:color w:val="000000" w:themeColor="text1"/>
        </w:rPr>
        <w:t>e</w:t>
      </w:r>
      <w:r w:rsidR="001F1DC5" w:rsidRPr="00ED677B">
        <w:rPr>
          <w:rFonts w:ascii="Arial" w:hAnsi="Arial" w:cs="Arial"/>
          <w:b/>
          <w:bCs/>
          <w:color w:val="000000" w:themeColor="text1"/>
        </w:rPr>
        <w:t>nce:</w:t>
      </w:r>
      <w:r w:rsidR="00C827E6" w:rsidRPr="00ED677B">
        <w:rPr>
          <w:rFonts w:ascii="Arial" w:hAnsi="Arial" w:cs="Arial"/>
          <w:b/>
          <w:bCs/>
          <w:color w:val="000000" w:themeColor="text1"/>
        </w:rPr>
        <w:t xml:space="preserve"> </w:t>
      </w:r>
      <w:r w:rsidR="00B82250" w:rsidRPr="00ED677B">
        <w:rPr>
          <w:rFonts w:ascii="Arial" w:hAnsi="Arial" w:cs="Arial"/>
          <w:b/>
          <w:bCs/>
          <w:color w:val="000000" w:themeColor="text1"/>
        </w:rPr>
        <w:t xml:space="preserve">items </w:t>
      </w:r>
      <w:r w:rsidR="00C827E6" w:rsidRPr="00ED677B">
        <w:rPr>
          <w:rFonts w:ascii="Arial" w:hAnsi="Arial" w:cs="Arial"/>
          <w:color w:val="000000" w:themeColor="text1"/>
        </w:rPr>
        <w:t>received</w:t>
      </w:r>
      <w:r w:rsidR="00CD2463" w:rsidRPr="00ED677B">
        <w:rPr>
          <w:rFonts w:ascii="Arial" w:hAnsi="Arial" w:cs="Arial"/>
          <w:color w:val="000000" w:themeColor="text1"/>
        </w:rPr>
        <w:t xml:space="preserve"> and</w:t>
      </w:r>
      <w:r w:rsidR="00C827E6" w:rsidRPr="00ED677B">
        <w:rPr>
          <w:rFonts w:ascii="Arial" w:hAnsi="Arial" w:cs="Arial"/>
          <w:color w:val="000000" w:themeColor="text1"/>
        </w:rPr>
        <w:t xml:space="preserve"> not covered elsewhere on the</w:t>
      </w:r>
      <w:r w:rsidR="00FA65CB" w:rsidRPr="00ED677B">
        <w:rPr>
          <w:rFonts w:ascii="Arial" w:hAnsi="Arial" w:cs="Arial"/>
          <w:color w:val="000000" w:themeColor="text1"/>
        </w:rPr>
        <w:t xml:space="preserve"> </w:t>
      </w:r>
      <w:r w:rsidR="00C827E6" w:rsidRPr="00ED677B">
        <w:rPr>
          <w:rFonts w:ascii="Arial" w:hAnsi="Arial" w:cs="Arial"/>
          <w:color w:val="000000" w:themeColor="text1"/>
        </w:rPr>
        <w:t>agenda</w:t>
      </w:r>
      <w:r w:rsidR="005D3C88" w:rsidRPr="00ED677B">
        <w:rPr>
          <w:rFonts w:ascii="Arial" w:hAnsi="Arial" w:cs="Arial"/>
          <w:color w:val="000000" w:themeColor="text1"/>
        </w:rPr>
        <w:t>.</w:t>
      </w:r>
    </w:p>
    <w:p w14:paraId="66DE6469" w14:textId="0652E8B0" w:rsidR="007D0D74" w:rsidRDefault="008118D2" w:rsidP="008118D2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Donation Request Air Ambulance</w:t>
      </w:r>
      <w:r>
        <w:rPr>
          <w:rFonts w:ascii="Arial" w:hAnsi="Arial" w:cs="Arial"/>
          <w:color w:val="000000" w:themeColor="text1"/>
        </w:rPr>
        <w:br/>
      </w:r>
    </w:p>
    <w:p w14:paraId="10AA153E" w14:textId="77777777" w:rsidR="00C368A1" w:rsidRDefault="00C368A1" w:rsidP="00871A02">
      <w:pPr>
        <w:pStyle w:val="NoSpacing"/>
        <w:rPr>
          <w:rFonts w:ascii="Arial" w:hAnsi="Arial" w:cs="Arial"/>
          <w:color w:val="000000" w:themeColor="text1"/>
        </w:rPr>
      </w:pPr>
    </w:p>
    <w:p w14:paraId="5EBE4781" w14:textId="5FB314BD" w:rsidR="00CE3842" w:rsidRPr="00871A02" w:rsidRDefault="004F4738" w:rsidP="00871A02">
      <w:pPr>
        <w:pStyle w:val="NoSpacing"/>
        <w:rPr>
          <w:rFonts w:ascii="Arial" w:hAnsi="Arial" w:cs="Arial"/>
          <w:color w:val="000000" w:themeColor="text1"/>
        </w:rPr>
      </w:pPr>
      <w:r w:rsidRPr="00871A02">
        <w:rPr>
          <w:rFonts w:ascii="Arial" w:hAnsi="Arial" w:cs="Arial"/>
          <w:b/>
          <w:bCs/>
          <w:color w:val="000000" w:themeColor="text1"/>
        </w:rPr>
        <w:t xml:space="preserve">The </w:t>
      </w:r>
      <w:r w:rsidR="00D119CA" w:rsidRPr="00871A02">
        <w:rPr>
          <w:rFonts w:ascii="Arial" w:hAnsi="Arial" w:cs="Arial"/>
          <w:b/>
          <w:bCs/>
          <w:color w:val="000000" w:themeColor="text1"/>
        </w:rPr>
        <w:t xml:space="preserve">Next </w:t>
      </w:r>
      <w:r w:rsidR="00C248E5" w:rsidRPr="00871A02">
        <w:rPr>
          <w:rFonts w:ascii="Arial" w:hAnsi="Arial" w:cs="Arial"/>
          <w:b/>
          <w:bCs/>
          <w:color w:val="000000" w:themeColor="text1"/>
        </w:rPr>
        <w:t xml:space="preserve">Parish </w:t>
      </w:r>
      <w:r w:rsidR="00D119CA" w:rsidRPr="00871A02">
        <w:rPr>
          <w:rFonts w:ascii="Arial" w:hAnsi="Arial" w:cs="Arial"/>
          <w:b/>
          <w:bCs/>
          <w:color w:val="000000" w:themeColor="text1"/>
        </w:rPr>
        <w:t xml:space="preserve">Council </w:t>
      </w:r>
      <w:r w:rsidR="00C248E5" w:rsidRPr="00871A02">
        <w:rPr>
          <w:rFonts w:ascii="Arial" w:hAnsi="Arial" w:cs="Arial"/>
          <w:b/>
          <w:bCs/>
          <w:color w:val="000000" w:themeColor="text1"/>
        </w:rPr>
        <w:t>Meeting will be at 7</w:t>
      </w:r>
      <w:r w:rsidR="000D1103" w:rsidRPr="00871A02">
        <w:rPr>
          <w:rFonts w:ascii="Arial" w:hAnsi="Arial" w:cs="Arial"/>
          <w:b/>
          <w:bCs/>
          <w:color w:val="000000" w:themeColor="text1"/>
        </w:rPr>
        <w:t>.30</w:t>
      </w:r>
      <w:r w:rsidR="00C248E5" w:rsidRPr="00871A02">
        <w:rPr>
          <w:rFonts w:ascii="Arial" w:hAnsi="Arial" w:cs="Arial"/>
          <w:b/>
          <w:bCs/>
          <w:color w:val="000000" w:themeColor="text1"/>
        </w:rPr>
        <w:t xml:space="preserve">pm </w:t>
      </w:r>
      <w:r w:rsidR="00EA7AF1" w:rsidRPr="00871A02">
        <w:rPr>
          <w:rFonts w:ascii="Arial" w:hAnsi="Arial" w:cs="Arial"/>
          <w:b/>
          <w:bCs/>
          <w:color w:val="000000" w:themeColor="text1"/>
        </w:rPr>
        <w:t xml:space="preserve">on </w:t>
      </w:r>
      <w:r w:rsidR="000F1C37">
        <w:rPr>
          <w:rFonts w:ascii="Arial" w:hAnsi="Arial" w:cs="Arial"/>
          <w:b/>
          <w:bCs/>
          <w:color w:val="000000" w:themeColor="text1"/>
        </w:rPr>
        <w:t>9</w:t>
      </w:r>
      <w:r w:rsidR="005B136B" w:rsidRPr="00871A0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5B136B" w:rsidRPr="00871A02">
        <w:rPr>
          <w:rFonts w:ascii="Arial" w:hAnsi="Arial" w:cs="Arial"/>
          <w:b/>
          <w:bCs/>
          <w:color w:val="000000" w:themeColor="text1"/>
        </w:rPr>
        <w:t xml:space="preserve"> </w:t>
      </w:r>
      <w:r w:rsidR="00B51246">
        <w:rPr>
          <w:rFonts w:ascii="Arial" w:hAnsi="Arial" w:cs="Arial"/>
          <w:b/>
          <w:bCs/>
          <w:color w:val="000000" w:themeColor="text1"/>
        </w:rPr>
        <w:t>Dece</w:t>
      </w:r>
      <w:r w:rsidR="00EF42AB" w:rsidRPr="00871A02">
        <w:rPr>
          <w:rFonts w:ascii="Arial" w:hAnsi="Arial" w:cs="Arial"/>
          <w:b/>
          <w:bCs/>
          <w:color w:val="000000" w:themeColor="text1"/>
        </w:rPr>
        <w:t>m</w:t>
      </w:r>
      <w:r w:rsidR="0095299D" w:rsidRPr="00871A02">
        <w:rPr>
          <w:rFonts w:ascii="Arial" w:hAnsi="Arial" w:cs="Arial"/>
          <w:b/>
          <w:bCs/>
          <w:color w:val="000000" w:themeColor="text1"/>
        </w:rPr>
        <w:t>ber</w:t>
      </w:r>
      <w:r w:rsidR="004D295E" w:rsidRPr="00871A02">
        <w:rPr>
          <w:rFonts w:ascii="Arial" w:hAnsi="Arial" w:cs="Arial"/>
          <w:b/>
          <w:bCs/>
          <w:color w:val="000000" w:themeColor="text1"/>
        </w:rPr>
        <w:t xml:space="preserve"> 2025.</w:t>
      </w:r>
      <w:r w:rsidR="00936272" w:rsidRPr="00871A02">
        <w:rPr>
          <w:rFonts w:ascii="Arial" w:hAnsi="Arial" w:cs="Arial"/>
          <w:b/>
          <w:bCs/>
          <w:color w:val="000000" w:themeColor="text1"/>
        </w:rPr>
        <w:t xml:space="preserve"> </w:t>
      </w:r>
      <w:r w:rsidR="00C92F0C">
        <w:rPr>
          <w:rFonts w:ascii="Arial" w:hAnsi="Arial" w:cs="Arial"/>
          <w:b/>
          <w:bCs/>
          <w:color w:val="000000" w:themeColor="text1"/>
        </w:rPr>
        <w:t>Christmas refreshments will be provided.</w:t>
      </w:r>
    </w:p>
    <w:sectPr w:rsidR="00CE3842" w:rsidRPr="00871A02" w:rsidSect="0029496E">
      <w:footerReference w:type="default" r:id="rId10"/>
      <w:pgSz w:w="11906" w:h="16838"/>
      <w:pgMar w:top="68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F7FE" w14:textId="77777777" w:rsidR="002D1D2B" w:rsidRDefault="002D1D2B" w:rsidP="00EC2A13">
      <w:pPr>
        <w:spacing w:after="0" w:line="240" w:lineRule="auto"/>
      </w:pPr>
      <w:r>
        <w:separator/>
      </w:r>
    </w:p>
  </w:endnote>
  <w:endnote w:type="continuationSeparator" w:id="0">
    <w:p w14:paraId="72190AA7" w14:textId="77777777" w:rsidR="002D1D2B" w:rsidRDefault="002D1D2B" w:rsidP="00EC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0F17" w14:textId="1C0A9D33" w:rsidR="00EC2A13" w:rsidRDefault="00EC2A13">
    <w:pPr>
      <w:pStyle w:val="Footer"/>
      <w:jc w:val="right"/>
    </w:pPr>
  </w:p>
  <w:p w14:paraId="4B969BD4" w14:textId="77777777" w:rsidR="00EC2A13" w:rsidRDefault="00EC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06F3" w14:textId="77777777" w:rsidR="002D1D2B" w:rsidRDefault="002D1D2B" w:rsidP="00EC2A13">
      <w:pPr>
        <w:spacing w:after="0" w:line="240" w:lineRule="auto"/>
      </w:pPr>
      <w:r>
        <w:separator/>
      </w:r>
    </w:p>
  </w:footnote>
  <w:footnote w:type="continuationSeparator" w:id="0">
    <w:p w14:paraId="708A2C7D" w14:textId="77777777" w:rsidR="002D1D2B" w:rsidRDefault="002D1D2B" w:rsidP="00EC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F69"/>
    <w:multiLevelType w:val="multilevel"/>
    <w:tmpl w:val="B052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85413"/>
    <w:multiLevelType w:val="hybridMultilevel"/>
    <w:tmpl w:val="4C5CE6F2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BAB44F4"/>
    <w:multiLevelType w:val="hybridMultilevel"/>
    <w:tmpl w:val="05B64FCE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 w15:restartNumberingAfterBreak="0">
    <w:nsid w:val="0CDB6E3F"/>
    <w:multiLevelType w:val="multilevel"/>
    <w:tmpl w:val="59C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06934"/>
    <w:multiLevelType w:val="hybridMultilevel"/>
    <w:tmpl w:val="6BF28A10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8EC4210"/>
    <w:multiLevelType w:val="hybridMultilevel"/>
    <w:tmpl w:val="8940ECDE"/>
    <w:lvl w:ilvl="0" w:tplc="AD68F02E">
      <w:start w:val="1"/>
      <w:numFmt w:val="lowerLetter"/>
      <w:lvlText w:val="%1."/>
      <w:lvlJc w:val="left"/>
      <w:pPr>
        <w:ind w:left="1352" w:hanging="360"/>
      </w:pPr>
      <w:rPr>
        <w:rFonts w:ascii="Arial" w:eastAsia="Times New Roman" w:hAnsi="Arial" w:cs="Arial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EEC029A"/>
    <w:multiLevelType w:val="hybridMultilevel"/>
    <w:tmpl w:val="D3BC7686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F8150F3"/>
    <w:multiLevelType w:val="multilevel"/>
    <w:tmpl w:val="7B8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D6AB0"/>
    <w:multiLevelType w:val="hybridMultilevel"/>
    <w:tmpl w:val="0302A6F6"/>
    <w:lvl w:ilvl="0" w:tplc="BA42162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15C8A6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9E"/>
    <w:multiLevelType w:val="hybridMultilevel"/>
    <w:tmpl w:val="02EA421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4161245"/>
    <w:multiLevelType w:val="multilevel"/>
    <w:tmpl w:val="1D6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F3FD2"/>
    <w:multiLevelType w:val="multilevel"/>
    <w:tmpl w:val="589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43FCF"/>
    <w:multiLevelType w:val="multilevel"/>
    <w:tmpl w:val="5D4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B5DBB"/>
    <w:multiLevelType w:val="multilevel"/>
    <w:tmpl w:val="0F6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363DE"/>
    <w:multiLevelType w:val="hybridMultilevel"/>
    <w:tmpl w:val="F48E7086"/>
    <w:lvl w:ilvl="0" w:tplc="E954F25A">
      <w:start w:val="6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30D10ECC"/>
    <w:multiLevelType w:val="hybridMultilevel"/>
    <w:tmpl w:val="90965E50"/>
    <w:lvl w:ilvl="0" w:tplc="1FEAC6A8">
      <w:start w:val="7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7A03594"/>
    <w:multiLevelType w:val="hybridMultilevel"/>
    <w:tmpl w:val="BF70A75E"/>
    <w:lvl w:ilvl="0" w:tplc="CA80196C">
      <w:start w:val="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8B33C0"/>
    <w:multiLevelType w:val="hybridMultilevel"/>
    <w:tmpl w:val="034242A8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527507D1"/>
    <w:multiLevelType w:val="multilevel"/>
    <w:tmpl w:val="1834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C27AD9"/>
    <w:multiLevelType w:val="hybridMultilevel"/>
    <w:tmpl w:val="DDD4A420"/>
    <w:lvl w:ilvl="0" w:tplc="2B48D16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7DC5CE1"/>
    <w:multiLevelType w:val="multilevel"/>
    <w:tmpl w:val="F3B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FA7589"/>
    <w:multiLevelType w:val="hybridMultilevel"/>
    <w:tmpl w:val="95D23468"/>
    <w:lvl w:ilvl="0" w:tplc="DD744814">
      <w:start w:val="7"/>
      <w:numFmt w:val="lowerLetter"/>
      <w:lvlText w:val="%1."/>
      <w:lvlJc w:val="left"/>
      <w:pPr>
        <w:ind w:left="96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64779633">
    <w:abstractNumId w:val="3"/>
  </w:num>
  <w:num w:numId="2" w16cid:durableId="273247733">
    <w:abstractNumId w:val="11"/>
  </w:num>
  <w:num w:numId="3" w16cid:durableId="687947041">
    <w:abstractNumId w:val="13"/>
  </w:num>
  <w:num w:numId="4" w16cid:durableId="163012928">
    <w:abstractNumId w:val="12"/>
  </w:num>
  <w:num w:numId="5" w16cid:durableId="339744378">
    <w:abstractNumId w:val="0"/>
  </w:num>
  <w:num w:numId="6" w16cid:durableId="1320618209">
    <w:abstractNumId w:val="18"/>
  </w:num>
  <w:num w:numId="7" w16cid:durableId="1345941894">
    <w:abstractNumId w:val="7"/>
  </w:num>
  <w:num w:numId="8" w16cid:durableId="2025130128">
    <w:abstractNumId w:val="20"/>
  </w:num>
  <w:num w:numId="9" w16cid:durableId="231700190">
    <w:abstractNumId w:val="10"/>
  </w:num>
  <w:num w:numId="10" w16cid:durableId="1829899783">
    <w:abstractNumId w:val="5"/>
  </w:num>
  <w:num w:numId="11" w16cid:durableId="1186746484">
    <w:abstractNumId w:val="8"/>
  </w:num>
  <w:num w:numId="12" w16cid:durableId="702218802">
    <w:abstractNumId w:val="14"/>
  </w:num>
  <w:num w:numId="13" w16cid:durableId="1720739015">
    <w:abstractNumId w:val="16"/>
  </w:num>
  <w:num w:numId="14" w16cid:durableId="71202530">
    <w:abstractNumId w:val="15"/>
  </w:num>
  <w:num w:numId="15" w16cid:durableId="696396324">
    <w:abstractNumId w:val="21"/>
  </w:num>
  <w:num w:numId="16" w16cid:durableId="1142386505">
    <w:abstractNumId w:val="4"/>
  </w:num>
  <w:num w:numId="17" w16cid:durableId="532114666">
    <w:abstractNumId w:val="6"/>
  </w:num>
  <w:num w:numId="18" w16cid:durableId="328291884">
    <w:abstractNumId w:val="2"/>
  </w:num>
  <w:num w:numId="19" w16cid:durableId="2006322066">
    <w:abstractNumId w:val="19"/>
  </w:num>
  <w:num w:numId="20" w16cid:durableId="804932307">
    <w:abstractNumId w:val="17"/>
  </w:num>
  <w:num w:numId="21" w16cid:durableId="1941836314">
    <w:abstractNumId w:val="9"/>
  </w:num>
  <w:num w:numId="22" w16cid:durableId="143412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EF"/>
    <w:rsid w:val="00002184"/>
    <w:rsid w:val="00002EEE"/>
    <w:rsid w:val="000035AE"/>
    <w:rsid w:val="000077EB"/>
    <w:rsid w:val="0001400B"/>
    <w:rsid w:val="00014615"/>
    <w:rsid w:val="000150D6"/>
    <w:rsid w:val="000178A4"/>
    <w:rsid w:val="00021D9F"/>
    <w:rsid w:val="00023378"/>
    <w:rsid w:val="00024325"/>
    <w:rsid w:val="0002540C"/>
    <w:rsid w:val="00026EB0"/>
    <w:rsid w:val="00027126"/>
    <w:rsid w:val="00027FD0"/>
    <w:rsid w:val="0003208D"/>
    <w:rsid w:val="0004154E"/>
    <w:rsid w:val="00042B42"/>
    <w:rsid w:val="00046E35"/>
    <w:rsid w:val="0005211D"/>
    <w:rsid w:val="00052686"/>
    <w:rsid w:val="00062235"/>
    <w:rsid w:val="00064356"/>
    <w:rsid w:val="000714AF"/>
    <w:rsid w:val="00071C63"/>
    <w:rsid w:val="00074C82"/>
    <w:rsid w:val="00075143"/>
    <w:rsid w:val="0007545A"/>
    <w:rsid w:val="00087A46"/>
    <w:rsid w:val="00090431"/>
    <w:rsid w:val="000909F1"/>
    <w:rsid w:val="00097059"/>
    <w:rsid w:val="000A30EC"/>
    <w:rsid w:val="000A52AA"/>
    <w:rsid w:val="000B5770"/>
    <w:rsid w:val="000B615D"/>
    <w:rsid w:val="000B69D9"/>
    <w:rsid w:val="000C36BF"/>
    <w:rsid w:val="000C7C91"/>
    <w:rsid w:val="000C7F45"/>
    <w:rsid w:val="000D076D"/>
    <w:rsid w:val="000D1103"/>
    <w:rsid w:val="000D49AE"/>
    <w:rsid w:val="000D4BA9"/>
    <w:rsid w:val="000E58F0"/>
    <w:rsid w:val="000F1C37"/>
    <w:rsid w:val="000F2C38"/>
    <w:rsid w:val="00104875"/>
    <w:rsid w:val="00105132"/>
    <w:rsid w:val="001076CA"/>
    <w:rsid w:val="00110161"/>
    <w:rsid w:val="001126B8"/>
    <w:rsid w:val="001140A5"/>
    <w:rsid w:val="001211E0"/>
    <w:rsid w:val="00121A64"/>
    <w:rsid w:val="00124120"/>
    <w:rsid w:val="00124B4D"/>
    <w:rsid w:val="00127303"/>
    <w:rsid w:val="00134F13"/>
    <w:rsid w:val="001356CA"/>
    <w:rsid w:val="00136AF9"/>
    <w:rsid w:val="00137095"/>
    <w:rsid w:val="00140BC9"/>
    <w:rsid w:val="00152EE1"/>
    <w:rsid w:val="001545D8"/>
    <w:rsid w:val="0016338F"/>
    <w:rsid w:val="00166D9A"/>
    <w:rsid w:val="00193251"/>
    <w:rsid w:val="00194096"/>
    <w:rsid w:val="001B2D8C"/>
    <w:rsid w:val="001B36C7"/>
    <w:rsid w:val="001B4726"/>
    <w:rsid w:val="001B5375"/>
    <w:rsid w:val="001C38C1"/>
    <w:rsid w:val="001C5866"/>
    <w:rsid w:val="001C5FDA"/>
    <w:rsid w:val="001C649E"/>
    <w:rsid w:val="001C6CA6"/>
    <w:rsid w:val="001D343A"/>
    <w:rsid w:val="001D4E6C"/>
    <w:rsid w:val="001F1DC5"/>
    <w:rsid w:val="001F2806"/>
    <w:rsid w:val="001F5262"/>
    <w:rsid w:val="0020157D"/>
    <w:rsid w:val="00205E42"/>
    <w:rsid w:val="00206549"/>
    <w:rsid w:val="00221722"/>
    <w:rsid w:val="00224AA7"/>
    <w:rsid w:val="00230E94"/>
    <w:rsid w:val="002373FB"/>
    <w:rsid w:val="00244439"/>
    <w:rsid w:val="00257D1D"/>
    <w:rsid w:val="00260E2B"/>
    <w:rsid w:val="002652DF"/>
    <w:rsid w:val="00271684"/>
    <w:rsid w:val="00283C96"/>
    <w:rsid w:val="00290F71"/>
    <w:rsid w:val="0029496E"/>
    <w:rsid w:val="002A001D"/>
    <w:rsid w:val="002A3946"/>
    <w:rsid w:val="002A638B"/>
    <w:rsid w:val="002B0123"/>
    <w:rsid w:val="002B0AF0"/>
    <w:rsid w:val="002C7CF1"/>
    <w:rsid w:val="002D1D2B"/>
    <w:rsid w:val="002D2BC8"/>
    <w:rsid w:val="002D6D48"/>
    <w:rsid w:val="002E13A8"/>
    <w:rsid w:val="002E3E60"/>
    <w:rsid w:val="002F5375"/>
    <w:rsid w:val="002F5B27"/>
    <w:rsid w:val="002F6598"/>
    <w:rsid w:val="003074C2"/>
    <w:rsid w:val="00313621"/>
    <w:rsid w:val="003229AC"/>
    <w:rsid w:val="0033052C"/>
    <w:rsid w:val="00340E35"/>
    <w:rsid w:val="003451EC"/>
    <w:rsid w:val="00346B54"/>
    <w:rsid w:val="00347EA6"/>
    <w:rsid w:val="00350C48"/>
    <w:rsid w:val="00354581"/>
    <w:rsid w:val="00357EE4"/>
    <w:rsid w:val="00360446"/>
    <w:rsid w:val="00360BBD"/>
    <w:rsid w:val="00363ECD"/>
    <w:rsid w:val="00376A22"/>
    <w:rsid w:val="00376D44"/>
    <w:rsid w:val="00381CCC"/>
    <w:rsid w:val="00387664"/>
    <w:rsid w:val="00392394"/>
    <w:rsid w:val="003953D2"/>
    <w:rsid w:val="00395881"/>
    <w:rsid w:val="003A04B7"/>
    <w:rsid w:val="003A0B58"/>
    <w:rsid w:val="003A1068"/>
    <w:rsid w:val="003A296F"/>
    <w:rsid w:val="003A4DCB"/>
    <w:rsid w:val="003A52BE"/>
    <w:rsid w:val="003A531C"/>
    <w:rsid w:val="003B301E"/>
    <w:rsid w:val="003B34CD"/>
    <w:rsid w:val="003B3E5D"/>
    <w:rsid w:val="003B50D5"/>
    <w:rsid w:val="003B6237"/>
    <w:rsid w:val="003C07A5"/>
    <w:rsid w:val="003C2E4E"/>
    <w:rsid w:val="003C5B5C"/>
    <w:rsid w:val="003D1296"/>
    <w:rsid w:val="003E2A46"/>
    <w:rsid w:val="003E5490"/>
    <w:rsid w:val="003E57F8"/>
    <w:rsid w:val="003F1B80"/>
    <w:rsid w:val="003F1F86"/>
    <w:rsid w:val="003F619E"/>
    <w:rsid w:val="003F746D"/>
    <w:rsid w:val="00403700"/>
    <w:rsid w:val="00405A1D"/>
    <w:rsid w:val="004074D9"/>
    <w:rsid w:val="00414727"/>
    <w:rsid w:val="00426D34"/>
    <w:rsid w:val="004271B6"/>
    <w:rsid w:val="00427F23"/>
    <w:rsid w:val="00430042"/>
    <w:rsid w:val="0043016C"/>
    <w:rsid w:val="00432572"/>
    <w:rsid w:val="004336FD"/>
    <w:rsid w:val="00434A14"/>
    <w:rsid w:val="004353A5"/>
    <w:rsid w:val="00436715"/>
    <w:rsid w:val="004379A1"/>
    <w:rsid w:val="0045670F"/>
    <w:rsid w:val="004570A0"/>
    <w:rsid w:val="00462A3F"/>
    <w:rsid w:val="004642B6"/>
    <w:rsid w:val="00467C90"/>
    <w:rsid w:val="00470048"/>
    <w:rsid w:val="0047272F"/>
    <w:rsid w:val="00477E8C"/>
    <w:rsid w:val="00480471"/>
    <w:rsid w:val="004873D4"/>
    <w:rsid w:val="00487A7C"/>
    <w:rsid w:val="0049603F"/>
    <w:rsid w:val="004A046B"/>
    <w:rsid w:val="004A5E52"/>
    <w:rsid w:val="004B03C2"/>
    <w:rsid w:val="004B046A"/>
    <w:rsid w:val="004C0AC0"/>
    <w:rsid w:val="004C5D46"/>
    <w:rsid w:val="004D295E"/>
    <w:rsid w:val="004D3C40"/>
    <w:rsid w:val="004D5A0E"/>
    <w:rsid w:val="004D5CE9"/>
    <w:rsid w:val="004E52B6"/>
    <w:rsid w:val="004E5661"/>
    <w:rsid w:val="004F1CEB"/>
    <w:rsid w:val="004F2B41"/>
    <w:rsid w:val="004F4738"/>
    <w:rsid w:val="004F4A6F"/>
    <w:rsid w:val="00500C32"/>
    <w:rsid w:val="00500EEC"/>
    <w:rsid w:val="005025C2"/>
    <w:rsid w:val="005077BB"/>
    <w:rsid w:val="00511A06"/>
    <w:rsid w:val="00511CB1"/>
    <w:rsid w:val="00514AD0"/>
    <w:rsid w:val="00515360"/>
    <w:rsid w:val="00515ED8"/>
    <w:rsid w:val="00524442"/>
    <w:rsid w:val="00531EC2"/>
    <w:rsid w:val="00540D77"/>
    <w:rsid w:val="0054450C"/>
    <w:rsid w:val="00546CA2"/>
    <w:rsid w:val="0054738B"/>
    <w:rsid w:val="005505CD"/>
    <w:rsid w:val="00550D88"/>
    <w:rsid w:val="00554EC4"/>
    <w:rsid w:val="00556399"/>
    <w:rsid w:val="00562484"/>
    <w:rsid w:val="00564E9B"/>
    <w:rsid w:val="005719FF"/>
    <w:rsid w:val="00571EF9"/>
    <w:rsid w:val="00575A0E"/>
    <w:rsid w:val="005849D3"/>
    <w:rsid w:val="00585149"/>
    <w:rsid w:val="00590678"/>
    <w:rsid w:val="0059163C"/>
    <w:rsid w:val="005922CB"/>
    <w:rsid w:val="0059792D"/>
    <w:rsid w:val="005A30A5"/>
    <w:rsid w:val="005B136B"/>
    <w:rsid w:val="005B7BEA"/>
    <w:rsid w:val="005C4F76"/>
    <w:rsid w:val="005C5B54"/>
    <w:rsid w:val="005C77C2"/>
    <w:rsid w:val="005D3C88"/>
    <w:rsid w:val="005D4249"/>
    <w:rsid w:val="005E2533"/>
    <w:rsid w:val="005E62C1"/>
    <w:rsid w:val="005E6853"/>
    <w:rsid w:val="00620371"/>
    <w:rsid w:val="006316D4"/>
    <w:rsid w:val="0063433D"/>
    <w:rsid w:val="00640DA3"/>
    <w:rsid w:val="006520CD"/>
    <w:rsid w:val="00671E73"/>
    <w:rsid w:val="00672545"/>
    <w:rsid w:val="006831C6"/>
    <w:rsid w:val="00692638"/>
    <w:rsid w:val="00694930"/>
    <w:rsid w:val="00696511"/>
    <w:rsid w:val="006A127A"/>
    <w:rsid w:val="006A3345"/>
    <w:rsid w:val="006A4176"/>
    <w:rsid w:val="006C3903"/>
    <w:rsid w:val="006D43EE"/>
    <w:rsid w:val="006D7724"/>
    <w:rsid w:val="006D7F41"/>
    <w:rsid w:val="006E171E"/>
    <w:rsid w:val="006E2646"/>
    <w:rsid w:val="00705F46"/>
    <w:rsid w:val="00723821"/>
    <w:rsid w:val="0073161F"/>
    <w:rsid w:val="0073243E"/>
    <w:rsid w:val="00732440"/>
    <w:rsid w:val="00736A22"/>
    <w:rsid w:val="00736A57"/>
    <w:rsid w:val="0073709A"/>
    <w:rsid w:val="00740E00"/>
    <w:rsid w:val="00741213"/>
    <w:rsid w:val="00743EA1"/>
    <w:rsid w:val="00755D09"/>
    <w:rsid w:val="007577FE"/>
    <w:rsid w:val="00760215"/>
    <w:rsid w:val="0076674D"/>
    <w:rsid w:val="00773634"/>
    <w:rsid w:val="00775699"/>
    <w:rsid w:val="0078315F"/>
    <w:rsid w:val="00783787"/>
    <w:rsid w:val="00783DF1"/>
    <w:rsid w:val="0078557F"/>
    <w:rsid w:val="007855D1"/>
    <w:rsid w:val="007A1724"/>
    <w:rsid w:val="007A2461"/>
    <w:rsid w:val="007A520E"/>
    <w:rsid w:val="007A5A9E"/>
    <w:rsid w:val="007B68C0"/>
    <w:rsid w:val="007C3DFC"/>
    <w:rsid w:val="007C7343"/>
    <w:rsid w:val="007D0D74"/>
    <w:rsid w:val="007D3439"/>
    <w:rsid w:val="007E63C7"/>
    <w:rsid w:val="007E784B"/>
    <w:rsid w:val="007E7FD5"/>
    <w:rsid w:val="007F1DCF"/>
    <w:rsid w:val="007F3122"/>
    <w:rsid w:val="007F604E"/>
    <w:rsid w:val="0080348A"/>
    <w:rsid w:val="008118D2"/>
    <w:rsid w:val="00814061"/>
    <w:rsid w:val="00814E30"/>
    <w:rsid w:val="00814E3C"/>
    <w:rsid w:val="00824503"/>
    <w:rsid w:val="00850D06"/>
    <w:rsid w:val="00860E52"/>
    <w:rsid w:val="008652B7"/>
    <w:rsid w:val="00866B23"/>
    <w:rsid w:val="008708AE"/>
    <w:rsid w:val="00870D35"/>
    <w:rsid w:val="00871A02"/>
    <w:rsid w:val="00876715"/>
    <w:rsid w:val="00885912"/>
    <w:rsid w:val="00890509"/>
    <w:rsid w:val="0089259D"/>
    <w:rsid w:val="0089463E"/>
    <w:rsid w:val="008A7768"/>
    <w:rsid w:val="008B15D3"/>
    <w:rsid w:val="008B45FF"/>
    <w:rsid w:val="008B537A"/>
    <w:rsid w:val="008C03B4"/>
    <w:rsid w:val="008C1675"/>
    <w:rsid w:val="008C739B"/>
    <w:rsid w:val="008D23E6"/>
    <w:rsid w:val="008D27FA"/>
    <w:rsid w:val="008D4B38"/>
    <w:rsid w:val="008D53C2"/>
    <w:rsid w:val="008E3885"/>
    <w:rsid w:val="008F0503"/>
    <w:rsid w:val="008F136F"/>
    <w:rsid w:val="008F24EE"/>
    <w:rsid w:val="008F524C"/>
    <w:rsid w:val="008F6597"/>
    <w:rsid w:val="008F677E"/>
    <w:rsid w:val="00900647"/>
    <w:rsid w:val="00906B4B"/>
    <w:rsid w:val="009101EF"/>
    <w:rsid w:val="009145B4"/>
    <w:rsid w:val="00914C7D"/>
    <w:rsid w:val="00917BDE"/>
    <w:rsid w:val="0092286F"/>
    <w:rsid w:val="009260A3"/>
    <w:rsid w:val="00926A19"/>
    <w:rsid w:val="00926EF5"/>
    <w:rsid w:val="009314A4"/>
    <w:rsid w:val="009325EF"/>
    <w:rsid w:val="0093301E"/>
    <w:rsid w:val="00933134"/>
    <w:rsid w:val="00933E96"/>
    <w:rsid w:val="00935B28"/>
    <w:rsid w:val="00936272"/>
    <w:rsid w:val="00942068"/>
    <w:rsid w:val="00943F53"/>
    <w:rsid w:val="00947763"/>
    <w:rsid w:val="0095299D"/>
    <w:rsid w:val="00956898"/>
    <w:rsid w:val="009657D7"/>
    <w:rsid w:val="00967683"/>
    <w:rsid w:val="009703DA"/>
    <w:rsid w:val="00977A13"/>
    <w:rsid w:val="00980DE8"/>
    <w:rsid w:val="00984435"/>
    <w:rsid w:val="00990BA9"/>
    <w:rsid w:val="00992EB0"/>
    <w:rsid w:val="00996387"/>
    <w:rsid w:val="009A2DB6"/>
    <w:rsid w:val="009A5D1F"/>
    <w:rsid w:val="009A5DD1"/>
    <w:rsid w:val="009A75F2"/>
    <w:rsid w:val="009B21B3"/>
    <w:rsid w:val="009B426C"/>
    <w:rsid w:val="009C1647"/>
    <w:rsid w:val="009C6E1C"/>
    <w:rsid w:val="009D44A1"/>
    <w:rsid w:val="009D52BF"/>
    <w:rsid w:val="009F0CEE"/>
    <w:rsid w:val="009F17F6"/>
    <w:rsid w:val="009F3530"/>
    <w:rsid w:val="00A02EB9"/>
    <w:rsid w:val="00A11C41"/>
    <w:rsid w:val="00A21AAF"/>
    <w:rsid w:val="00A223D8"/>
    <w:rsid w:val="00A338A9"/>
    <w:rsid w:val="00A33D9F"/>
    <w:rsid w:val="00A33FAC"/>
    <w:rsid w:val="00A34F17"/>
    <w:rsid w:val="00A50D30"/>
    <w:rsid w:val="00A5323B"/>
    <w:rsid w:val="00A54DDE"/>
    <w:rsid w:val="00A551D1"/>
    <w:rsid w:val="00A57E36"/>
    <w:rsid w:val="00A62A9E"/>
    <w:rsid w:val="00A65EA0"/>
    <w:rsid w:val="00A70BBF"/>
    <w:rsid w:val="00A76835"/>
    <w:rsid w:val="00A775D5"/>
    <w:rsid w:val="00A80A4B"/>
    <w:rsid w:val="00A8154E"/>
    <w:rsid w:val="00A872D2"/>
    <w:rsid w:val="00A87D0F"/>
    <w:rsid w:val="00A91075"/>
    <w:rsid w:val="00A92E3C"/>
    <w:rsid w:val="00A93325"/>
    <w:rsid w:val="00A96ED2"/>
    <w:rsid w:val="00A973BD"/>
    <w:rsid w:val="00AB17E3"/>
    <w:rsid w:val="00AB34E4"/>
    <w:rsid w:val="00AB534D"/>
    <w:rsid w:val="00AB5BE5"/>
    <w:rsid w:val="00AC0C52"/>
    <w:rsid w:val="00AC5117"/>
    <w:rsid w:val="00AC714F"/>
    <w:rsid w:val="00AD3A85"/>
    <w:rsid w:val="00AD6E5C"/>
    <w:rsid w:val="00AD7BAD"/>
    <w:rsid w:val="00AE02D8"/>
    <w:rsid w:val="00AE07C7"/>
    <w:rsid w:val="00AE14CC"/>
    <w:rsid w:val="00AF09C6"/>
    <w:rsid w:val="00AF2C0D"/>
    <w:rsid w:val="00B0022B"/>
    <w:rsid w:val="00B05D34"/>
    <w:rsid w:val="00B11F49"/>
    <w:rsid w:val="00B1524C"/>
    <w:rsid w:val="00B164EF"/>
    <w:rsid w:val="00B2517B"/>
    <w:rsid w:val="00B262AB"/>
    <w:rsid w:val="00B26429"/>
    <w:rsid w:val="00B31373"/>
    <w:rsid w:val="00B327F6"/>
    <w:rsid w:val="00B33F70"/>
    <w:rsid w:val="00B35172"/>
    <w:rsid w:val="00B40C7A"/>
    <w:rsid w:val="00B416EE"/>
    <w:rsid w:val="00B41BDF"/>
    <w:rsid w:val="00B51246"/>
    <w:rsid w:val="00B52EDF"/>
    <w:rsid w:val="00B532F7"/>
    <w:rsid w:val="00B57337"/>
    <w:rsid w:val="00B57F16"/>
    <w:rsid w:val="00B629FB"/>
    <w:rsid w:val="00B62FC9"/>
    <w:rsid w:val="00B6561F"/>
    <w:rsid w:val="00B65C75"/>
    <w:rsid w:val="00B70C2D"/>
    <w:rsid w:val="00B73BC4"/>
    <w:rsid w:val="00B76F64"/>
    <w:rsid w:val="00B82250"/>
    <w:rsid w:val="00B8615F"/>
    <w:rsid w:val="00B9013E"/>
    <w:rsid w:val="00B909AA"/>
    <w:rsid w:val="00BA53EE"/>
    <w:rsid w:val="00BC6613"/>
    <w:rsid w:val="00BE63CE"/>
    <w:rsid w:val="00BE663F"/>
    <w:rsid w:val="00BE73F6"/>
    <w:rsid w:val="00BE78A4"/>
    <w:rsid w:val="00C04FD5"/>
    <w:rsid w:val="00C13A75"/>
    <w:rsid w:val="00C13C14"/>
    <w:rsid w:val="00C200A1"/>
    <w:rsid w:val="00C248E5"/>
    <w:rsid w:val="00C303B1"/>
    <w:rsid w:val="00C35288"/>
    <w:rsid w:val="00C368A1"/>
    <w:rsid w:val="00C43769"/>
    <w:rsid w:val="00C50889"/>
    <w:rsid w:val="00C536A9"/>
    <w:rsid w:val="00C565B7"/>
    <w:rsid w:val="00C56638"/>
    <w:rsid w:val="00C702D1"/>
    <w:rsid w:val="00C72C31"/>
    <w:rsid w:val="00C827E6"/>
    <w:rsid w:val="00C83342"/>
    <w:rsid w:val="00C83B53"/>
    <w:rsid w:val="00C864F8"/>
    <w:rsid w:val="00C86DE3"/>
    <w:rsid w:val="00C92F0C"/>
    <w:rsid w:val="00C94C79"/>
    <w:rsid w:val="00C95E65"/>
    <w:rsid w:val="00CA1FA4"/>
    <w:rsid w:val="00CB0FA6"/>
    <w:rsid w:val="00CB442F"/>
    <w:rsid w:val="00CC2F3C"/>
    <w:rsid w:val="00CC4354"/>
    <w:rsid w:val="00CD175F"/>
    <w:rsid w:val="00CD2463"/>
    <w:rsid w:val="00CE3842"/>
    <w:rsid w:val="00CF0641"/>
    <w:rsid w:val="00CF571B"/>
    <w:rsid w:val="00CF5CD8"/>
    <w:rsid w:val="00CF6309"/>
    <w:rsid w:val="00D10EF5"/>
    <w:rsid w:val="00D119CA"/>
    <w:rsid w:val="00D12001"/>
    <w:rsid w:val="00D2419D"/>
    <w:rsid w:val="00D241FE"/>
    <w:rsid w:val="00D273CE"/>
    <w:rsid w:val="00D563FC"/>
    <w:rsid w:val="00D56AA5"/>
    <w:rsid w:val="00D701C0"/>
    <w:rsid w:val="00D733BB"/>
    <w:rsid w:val="00D73E31"/>
    <w:rsid w:val="00D747F2"/>
    <w:rsid w:val="00D779AE"/>
    <w:rsid w:val="00D815D6"/>
    <w:rsid w:val="00D81A2F"/>
    <w:rsid w:val="00D82280"/>
    <w:rsid w:val="00D834F9"/>
    <w:rsid w:val="00D95B9A"/>
    <w:rsid w:val="00DA007E"/>
    <w:rsid w:val="00DA204B"/>
    <w:rsid w:val="00DA2448"/>
    <w:rsid w:val="00DA36EB"/>
    <w:rsid w:val="00DA5E6D"/>
    <w:rsid w:val="00DB52F8"/>
    <w:rsid w:val="00DC2ADC"/>
    <w:rsid w:val="00DD0A1B"/>
    <w:rsid w:val="00DD1C4B"/>
    <w:rsid w:val="00DD39E2"/>
    <w:rsid w:val="00DF1259"/>
    <w:rsid w:val="00DF7581"/>
    <w:rsid w:val="00E007F4"/>
    <w:rsid w:val="00E00CD4"/>
    <w:rsid w:val="00E06D74"/>
    <w:rsid w:val="00E131F7"/>
    <w:rsid w:val="00E13C92"/>
    <w:rsid w:val="00E24EC9"/>
    <w:rsid w:val="00E25B59"/>
    <w:rsid w:val="00E32141"/>
    <w:rsid w:val="00E404FE"/>
    <w:rsid w:val="00E42AEC"/>
    <w:rsid w:val="00E45204"/>
    <w:rsid w:val="00E46130"/>
    <w:rsid w:val="00E53523"/>
    <w:rsid w:val="00E5406F"/>
    <w:rsid w:val="00E60295"/>
    <w:rsid w:val="00E61820"/>
    <w:rsid w:val="00E66679"/>
    <w:rsid w:val="00E70C8D"/>
    <w:rsid w:val="00E7302F"/>
    <w:rsid w:val="00E743CE"/>
    <w:rsid w:val="00E77BDC"/>
    <w:rsid w:val="00E830DD"/>
    <w:rsid w:val="00E900B0"/>
    <w:rsid w:val="00E908ED"/>
    <w:rsid w:val="00E91270"/>
    <w:rsid w:val="00E935E0"/>
    <w:rsid w:val="00E94885"/>
    <w:rsid w:val="00E96108"/>
    <w:rsid w:val="00E96529"/>
    <w:rsid w:val="00EA0762"/>
    <w:rsid w:val="00EA4F00"/>
    <w:rsid w:val="00EA7AF1"/>
    <w:rsid w:val="00EB3606"/>
    <w:rsid w:val="00EB7BA7"/>
    <w:rsid w:val="00EC2A13"/>
    <w:rsid w:val="00EC4A27"/>
    <w:rsid w:val="00ED677B"/>
    <w:rsid w:val="00EE3E10"/>
    <w:rsid w:val="00EF2D28"/>
    <w:rsid w:val="00EF42AB"/>
    <w:rsid w:val="00EF6B91"/>
    <w:rsid w:val="00EF6D65"/>
    <w:rsid w:val="00F03414"/>
    <w:rsid w:val="00F0729F"/>
    <w:rsid w:val="00F163FC"/>
    <w:rsid w:val="00F2391F"/>
    <w:rsid w:val="00F344A4"/>
    <w:rsid w:val="00F446FD"/>
    <w:rsid w:val="00F44B08"/>
    <w:rsid w:val="00F45F9A"/>
    <w:rsid w:val="00F5013E"/>
    <w:rsid w:val="00F53F34"/>
    <w:rsid w:val="00F54E4F"/>
    <w:rsid w:val="00F5581B"/>
    <w:rsid w:val="00F56AF1"/>
    <w:rsid w:val="00F601E8"/>
    <w:rsid w:val="00F61B33"/>
    <w:rsid w:val="00F72F55"/>
    <w:rsid w:val="00F76DF5"/>
    <w:rsid w:val="00F80167"/>
    <w:rsid w:val="00F82768"/>
    <w:rsid w:val="00F86858"/>
    <w:rsid w:val="00F92FC7"/>
    <w:rsid w:val="00FA1EFA"/>
    <w:rsid w:val="00FA4BA8"/>
    <w:rsid w:val="00FA65CB"/>
    <w:rsid w:val="00FA6969"/>
    <w:rsid w:val="00FA7892"/>
    <w:rsid w:val="00FB332A"/>
    <w:rsid w:val="00FB5753"/>
    <w:rsid w:val="00FC149E"/>
    <w:rsid w:val="00FC33D3"/>
    <w:rsid w:val="00FC60A5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2F17"/>
  <w15:docId w15:val="{F30A163C-D4A2-4392-8B9D-38EC19DB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0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0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0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0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20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20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13"/>
  </w:style>
  <w:style w:type="paragraph" w:styleId="Footer">
    <w:name w:val="footer"/>
    <w:basedOn w:val="Normal"/>
    <w:link w:val="FooterChar"/>
    <w:uiPriority w:val="99"/>
    <w:unhideWhenUsed/>
    <w:rsid w:val="00EC2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13"/>
  </w:style>
  <w:style w:type="character" w:customStyle="1" w:styleId="Heading6Char">
    <w:name w:val="Heading 6 Char"/>
    <w:basedOn w:val="DefaultParagraphFont"/>
    <w:link w:val="Heading6"/>
    <w:uiPriority w:val="9"/>
    <w:semiHidden/>
    <w:rsid w:val="00B11F4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B11F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49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93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325EF"/>
  </w:style>
  <w:style w:type="paragraph" w:customStyle="1" w:styleId="Default">
    <w:name w:val="Default"/>
    <w:rsid w:val="00860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68C0"/>
    <w:rPr>
      <w:color w:val="800080" w:themeColor="followedHyperlink"/>
      <w:u w:val="single"/>
    </w:rPr>
  </w:style>
  <w:style w:type="character" w:customStyle="1" w:styleId="color18">
    <w:name w:val="color_18"/>
    <w:basedOn w:val="DefaultParagraphFont"/>
    <w:rsid w:val="000909F1"/>
  </w:style>
  <w:style w:type="paragraph" w:styleId="ListParagraph">
    <w:name w:val="List Paragraph"/>
    <w:basedOn w:val="Normal"/>
    <w:uiPriority w:val="34"/>
    <w:qFormat/>
    <w:rsid w:val="00926EF5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B537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1B3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3CD91486684BB03ADCD7F8F6B850" ma:contentTypeVersion="12" ma:contentTypeDescription="Create a new document." ma:contentTypeScope="" ma:versionID="79e666f6f16963ffd9416ab2f4f83200">
  <xsd:schema xmlns:xsd="http://www.w3.org/2001/XMLSchema" xmlns:xs="http://www.w3.org/2001/XMLSchema" xmlns:p="http://schemas.microsoft.com/office/2006/metadata/properties" xmlns:ns3="7c176d88-088e-4d63-957a-f79cc9be8ce5" xmlns:ns4="92fe75cd-e36a-4516-87bc-234da7be0d6d" targetNamespace="http://schemas.microsoft.com/office/2006/metadata/properties" ma:root="true" ma:fieldsID="1ca8e936881485ed50153e01e75d5281" ns3:_="" ns4:_="">
    <xsd:import namespace="7c176d88-088e-4d63-957a-f79cc9be8ce5"/>
    <xsd:import namespace="92fe75cd-e36a-4516-87bc-234da7be0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6d88-088e-4d63-957a-f79cc9be8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75cd-e36a-4516-87bc-234da7be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11AED-24DD-40FF-847A-314FFC764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32CCB-1BBC-46DF-92B1-A92121AF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6d88-088e-4d63-957a-f79cc9be8ce5"/>
    <ds:schemaRef ds:uri="92fe75cd-e36a-4516-87bc-234da7be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1CBDA-7C50-4C59-8C1F-170163F517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Wenman</dc:creator>
  <cp:lastModifiedBy>Angela Thornton</cp:lastModifiedBy>
  <cp:revision>3</cp:revision>
  <cp:lastPrinted>2025-10-12T13:24:00Z</cp:lastPrinted>
  <dcterms:created xsi:type="dcterms:W3CDTF">2025-11-05T08:49:00Z</dcterms:created>
  <dcterms:modified xsi:type="dcterms:W3CDTF">2025-11-06T10:22:00Z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0x010100552C3CD91486684BB03ADCD7F8F6B850</vt:lpwstr>
  </property>
</Properties>
</file>